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CBB52D" w14:textId="0F2522DD" w:rsidR="00A75A23" w:rsidRPr="00F16AA8" w:rsidRDefault="000100F9">
      <w:pPr>
        <w:rPr>
          <w:b/>
          <w:bCs/>
          <w:caps/>
          <w:sz w:val="32"/>
          <w:szCs w:val="32"/>
          <w:lang w:val="tr-TR"/>
        </w:rPr>
      </w:pPr>
      <w:r w:rsidRPr="00F16AA8">
        <w:rPr>
          <w:b/>
          <w:bCs/>
          <w:caps/>
          <w:sz w:val="32"/>
          <w:szCs w:val="32"/>
          <w:lang w:val="tr-TR"/>
        </w:rPr>
        <w:t>Cabbage wrap</w:t>
      </w:r>
      <w:r w:rsidR="00656F40">
        <w:rPr>
          <w:b/>
          <w:bCs/>
          <w:caps/>
          <w:sz w:val="32"/>
          <w:szCs w:val="32"/>
          <w:lang w:val="tr-TR"/>
        </w:rPr>
        <w:t xml:space="preserve">         </w:t>
      </w:r>
      <w:r w:rsidR="00DE4236">
        <w:rPr>
          <w:b/>
          <w:bCs/>
          <w:caps/>
          <w:sz w:val="32"/>
          <w:szCs w:val="32"/>
          <w:lang w:val="tr-TR"/>
        </w:rPr>
        <w:t xml:space="preserve"> vine leaves</w:t>
      </w:r>
      <w:r w:rsidR="00656F40">
        <w:rPr>
          <w:b/>
          <w:bCs/>
          <w:caps/>
          <w:sz w:val="32"/>
          <w:szCs w:val="32"/>
          <w:lang w:val="tr-TR"/>
        </w:rPr>
        <w:t xml:space="preserve"> wrap       </w:t>
      </w:r>
      <w:r w:rsidR="00DE4236">
        <w:rPr>
          <w:b/>
          <w:bCs/>
          <w:caps/>
          <w:sz w:val="32"/>
          <w:szCs w:val="32"/>
          <w:lang w:val="tr-TR"/>
        </w:rPr>
        <w:t xml:space="preserve"> chard leaves</w:t>
      </w:r>
      <w:r w:rsidR="00656F40">
        <w:rPr>
          <w:b/>
          <w:bCs/>
          <w:caps/>
          <w:sz w:val="32"/>
          <w:szCs w:val="32"/>
          <w:lang w:val="tr-TR"/>
        </w:rPr>
        <w:t xml:space="preserve"> wrap</w:t>
      </w:r>
    </w:p>
    <w:p w14:paraId="55F25464" w14:textId="77777777" w:rsidR="000100F9" w:rsidRDefault="000100F9">
      <w:pPr>
        <w:rPr>
          <w:lang w:val="tr-TR"/>
        </w:rPr>
      </w:pPr>
    </w:p>
    <w:p w14:paraId="4C9C6063" w14:textId="70E90B57" w:rsidR="000100F9" w:rsidRDefault="000100F9">
      <w:pPr>
        <w:rPr>
          <w:lang w:val="tr-TR"/>
        </w:rPr>
      </w:pPr>
      <w:r>
        <w:rPr>
          <w:lang w:val="tr-TR"/>
        </w:rPr>
        <w:t>1</w:t>
      </w:r>
      <w:r w:rsidR="00CD0699">
        <w:rPr>
          <w:lang w:val="tr-TR"/>
        </w:rPr>
        <w:t xml:space="preserve"> whole</w:t>
      </w:r>
      <w:r>
        <w:rPr>
          <w:lang w:val="tr-TR"/>
        </w:rPr>
        <w:t xml:space="preserve"> soft cabbage</w:t>
      </w:r>
      <w:r w:rsidR="00656F40">
        <w:rPr>
          <w:lang w:val="tr-TR"/>
        </w:rPr>
        <w:t xml:space="preserve">         or           ½ kg vine leaves                  or           ½ kg chard leaves</w:t>
      </w:r>
    </w:p>
    <w:p w14:paraId="262A8A90" w14:textId="77777777" w:rsidR="000100F9" w:rsidRDefault="000100F9">
      <w:pPr>
        <w:rPr>
          <w:lang w:val="tr-TR"/>
        </w:rPr>
      </w:pPr>
      <w:r>
        <w:rPr>
          <w:lang w:val="tr-TR"/>
        </w:rPr>
        <w:t>1 kg minced meat</w:t>
      </w:r>
    </w:p>
    <w:p w14:paraId="49126C8F" w14:textId="77777777" w:rsidR="000100F9" w:rsidRDefault="000100F9">
      <w:pPr>
        <w:rPr>
          <w:lang w:val="tr-TR"/>
        </w:rPr>
      </w:pPr>
      <w:r>
        <w:rPr>
          <w:lang w:val="tr-TR"/>
        </w:rPr>
        <w:t>3 onions</w:t>
      </w:r>
    </w:p>
    <w:p w14:paraId="62DB9745" w14:textId="77777777" w:rsidR="000100F9" w:rsidRDefault="000100F9">
      <w:pPr>
        <w:rPr>
          <w:lang w:val="tr-TR"/>
        </w:rPr>
      </w:pPr>
      <w:r>
        <w:rPr>
          <w:lang w:val="tr-TR"/>
        </w:rPr>
        <w:t>¼ cup rice</w:t>
      </w:r>
    </w:p>
    <w:p w14:paraId="1D470C6F" w14:textId="485EAAEA" w:rsidR="000100F9" w:rsidRDefault="006D5FEA">
      <w:pPr>
        <w:rPr>
          <w:lang w:val="tr-TR"/>
        </w:rPr>
      </w:pPr>
      <w:r>
        <w:rPr>
          <w:lang w:val="tr-TR"/>
        </w:rPr>
        <w:t>2 tb</w:t>
      </w:r>
      <w:r w:rsidR="00BD0A9A">
        <w:rPr>
          <w:lang w:val="tr-TR"/>
        </w:rPr>
        <w:t>sp</w:t>
      </w:r>
      <w:r w:rsidR="000100F9">
        <w:rPr>
          <w:lang w:val="tr-TR"/>
        </w:rPr>
        <w:t xml:space="preserve"> tomato paste</w:t>
      </w:r>
    </w:p>
    <w:p w14:paraId="49B4B40C" w14:textId="77777777" w:rsidR="000100F9" w:rsidRDefault="000100F9">
      <w:pPr>
        <w:rPr>
          <w:lang w:val="tr-TR"/>
        </w:rPr>
      </w:pPr>
      <w:r>
        <w:rPr>
          <w:lang w:val="tr-TR"/>
        </w:rPr>
        <w:t>½ cup olive oil</w:t>
      </w:r>
    </w:p>
    <w:p w14:paraId="346C1344" w14:textId="2E359C26" w:rsidR="000100F9" w:rsidRDefault="006D5FEA">
      <w:pPr>
        <w:rPr>
          <w:lang w:val="tr-TR"/>
        </w:rPr>
      </w:pPr>
      <w:r>
        <w:rPr>
          <w:lang w:val="tr-TR"/>
        </w:rPr>
        <w:t>2 tea</w:t>
      </w:r>
      <w:r w:rsidR="000100F9">
        <w:rPr>
          <w:lang w:val="tr-TR"/>
        </w:rPr>
        <w:t>spoons salt</w:t>
      </w:r>
    </w:p>
    <w:p w14:paraId="312BE88D" w14:textId="2124632E" w:rsidR="000100F9" w:rsidRDefault="006D5FEA">
      <w:pPr>
        <w:rPr>
          <w:lang w:val="tr-TR"/>
        </w:rPr>
      </w:pPr>
      <w:r>
        <w:rPr>
          <w:lang w:val="tr-TR"/>
        </w:rPr>
        <w:t>2 tea</w:t>
      </w:r>
      <w:r w:rsidR="00DD343C">
        <w:rPr>
          <w:lang w:val="tr-TR"/>
        </w:rPr>
        <w:t>spoons chili</w:t>
      </w:r>
      <w:r w:rsidR="000100F9">
        <w:rPr>
          <w:lang w:val="tr-TR"/>
        </w:rPr>
        <w:t xml:space="preserve"> pepper</w:t>
      </w:r>
    </w:p>
    <w:p w14:paraId="7C8542AF" w14:textId="11365635" w:rsidR="000100F9" w:rsidRDefault="00023383">
      <w:pPr>
        <w:rPr>
          <w:lang w:val="tr-TR"/>
        </w:rPr>
      </w:pPr>
      <w:r>
        <w:rPr>
          <w:lang w:val="tr-TR"/>
        </w:rPr>
        <w:t>6 cloves</w:t>
      </w:r>
      <w:r w:rsidR="000100F9">
        <w:rPr>
          <w:lang w:val="tr-TR"/>
        </w:rPr>
        <w:t xml:space="preserve"> unpeeled garlic</w:t>
      </w:r>
    </w:p>
    <w:p w14:paraId="1F5C2F22" w14:textId="77777777" w:rsidR="000100F9" w:rsidRDefault="000100F9">
      <w:pPr>
        <w:rPr>
          <w:lang w:val="tr-TR"/>
        </w:rPr>
      </w:pPr>
    </w:p>
    <w:p w14:paraId="2E88F30F" w14:textId="5EC33E4D" w:rsidR="000100F9" w:rsidRDefault="000100F9">
      <w:pPr>
        <w:rPr>
          <w:lang w:val="tr-TR"/>
        </w:rPr>
      </w:pPr>
      <w:r>
        <w:rPr>
          <w:lang w:val="tr-TR"/>
        </w:rPr>
        <w:t>Seeth</w:t>
      </w:r>
      <w:r w:rsidR="00CD0699">
        <w:rPr>
          <w:lang w:val="tr-TR"/>
        </w:rPr>
        <w:t>e</w:t>
      </w:r>
      <w:r>
        <w:rPr>
          <w:lang w:val="tr-TR"/>
        </w:rPr>
        <w:t xml:space="preserve"> cabbage layers in boiling water, </w:t>
      </w:r>
      <w:r w:rsidR="00023383">
        <w:rPr>
          <w:lang w:val="tr-TR"/>
        </w:rPr>
        <w:t xml:space="preserve">place on a skimmer to </w:t>
      </w:r>
      <w:r>
        <w:rPr>
          <w:lang w:val="tr-TR"/>
        </w:rPr>
        <w:t>drain</w:t>
      </w:r>
      <w:r w:rsidR="00BA44C1">
        <w:rPr>
          <w:lang w:val="tr-TR"/>
        </w:rPr>
        <w:t xml:space="preserve">, </w:t>
      </w:r>
      <w:r>
        <w:rPr>
          <w:lang w:val="tr-TR"/>
        </w:rPr>
        <w:t xml:space="preserve">remove </w:t>
      </w:r>
      <w:r w:rsidR="00BA44C1">
        <w:rPr>
          <w:lang w:val="tr-TR"/>
        </w:rPr>
        <w:t xml:space="preserve">hard core, tear to vine leaf sizes. </w:t>
      </w:r>
    </w:p>
    <w:p w14:paraId="56E159C5" w14:textId="77777777" w:rsidR="00BA44C1" w:rsidRDefault="00BA44C1">
      <w:pPr>
        <w:rPr>
          <w:lang w:val="tr-TR"/>
        </w:rPr>
      </w:pPr>
    </w:p>
    <w:p w14:paraId="1E3DB3CF" w14:textId="20FE4411" w:rsidR="00BA44C1" w:rsidRDefault="00BA44C1">
      <w:pPr>
        <w:rPr>
          <w:lang w:val="tr-TR"/>
        </w:rPr>
      </w:pPr>
      <w:r>
        <w:rPr>
          <w:lang w:val="tr-TR"/>
        </w:rPr>
        <w:t xml:space="preserve">Mix meat, </w:t>
      </w:r>
      <w:r w:rsidR="006D5FEA">
        <w:rPr>
          <w:lang w:val="tr-TR"/>
        </w:rPr>
        <w:t>chopped onion, rice, 1 tb</w:t>
      </w:r>
      <w:r w:rsidR="005E4470">
        <w:rPr>
          <w:lang w:val="tr-TR"/>
        </w:rPr>
        <w:t>sp</w:t>
      </w:r>
      <w:bookmarkStart w:id="0" w:name="_GoBack"/>
      <w:bookmarkEnd w:id="0"/>
      <w:r>
        <w:rPr>
          <w:lang w:val="tr-TR"/>
        </w:rPr>
        <w:t xml:space="preserve"> tomato paste, salt and pepper. Place one piece o</w:t>
      </w:r>
      <w:r w:rsidR="006D5FEA">
        <w:rPr>
          <w:lang w:val="tr-TR"/>
        </w:rPr>
        <w:t>f cabbage on a plate, add 2 tea</w:t>
      </w:r>
      <w:r>
        <w:rPr>
          <w:lang w:val="tr-TR"/>
        </w:rPr>
        <w:t>spoons of m</w:t>
      </w:r>
      <w:r w:rsidR="00BD3DE1">
        <w:rPr>
          <w:lang w:val="tr-TR"/>
        </w:rPr>
        <w:t xml:space="preserve">eat, close ends, roll over and </w:t>
      </w:r>
      <w:r w:rsidR="002D0DF6">
        <w:rPr>
          <w:lang w:val="tr-TR"/>
        </w:rPr>
        <w:t>place</w:t>
      </w:r>
      <w:r w:rsidR="00BD3DE1">
        <w:rPr>
          <w:lang w:val="tr-TR"/>
        </w:rPr>
        <w:t xml:space="preserve"> </w:t>
      </w:r>
      <w:r w:rsidR="002D0DF6">
        <w:rPr>
          <w:lang w:val="tr-TR"/>
        </w:rPr>
        <w:t>on</w:t>
      </w:r>
      <w:r>
        <w:rPr>
          <w:lang w:val="tr-TR"/>
        </w:rPr>
        <w:t xml:space="preserve"> a saucepan adding  garlic</w:t>
      </w:r>
      <w:r w:rsidR="00CD0699">
        <w:rPr>
          <w:lang w:val="tr-TR"/>
        </w:rPr>
        <w:t xml:space="preserve"> cloves</w:t>
      </w:r>
      <w:r>
        <w:rPr>
          <w:lang w:val="tr-TR"/>
        </w:rPr>
        <w:t xml:space="preserve"> over each layer.</w:t>
      </w:r>
      <w:r w:rsidR="00BD3DE1">
        <w:rPr>
          <w:lang w:val="tr-TR"/>
        </w:rPr>
        <w:t xml:space="preserve"> Stir tomato paste with olive oil</w:t>
      </w:r>
      <w:r w:rsidR="00A42069">
        <w:rPr>
          <w:lang w:val="tr-TR"/>
        </w:rPr>
        <w:t xml:space="preserve"> </w:t>
      </w:r>
      <w:r w:rsidR="00BD3DE1">
        <w:rPr>
          <w:lang w:val="tr-TR"/>
        </w:rPr>
        <w:t xml:space="preserve">and </w:t>
      </w:r>
      <w:r w:rsidR="00A42069">
        <w:rPr>
          <w:lang w:val="tr-TR"/>
        </w:rPr>
        <w:t xml:space="preserve">add </w:t>
      </w:r>
      <w:r w:rsidR="00BD3DE1">
        <w:rPr>
          <w:lang w:val="tr-TR"/>
        </w:rPr>
        <w:t>boiling water to half level</w:t>
      </w:r>
      <w:r w:rsidR="00A42069">
        <w:rPr>
          <w:lang w:val="tr-TR"/>
        </w:rPr>
        <w:t xml:space="preserve"> of</w:t>
      </w:r>
      <w:r w:rsidR="00656F40">
        <w:rPr>
          <w:lang w:val="tr-TR"/>
        </w:rPr>
        <w:t xml:space="preserve"> saucepan</w:t>
      </w:r>
      <w:r w:rsidR="00BD3DE1">
        <w:rPr>
          <w:lang w:val="tr-TR"/>
        </w:rPr>
        <w:t>, cook over medium heat for about half an hour.</w:t>
      </w:r>
    </w:p>
    <w:p w14:paraId="4027CC7D" w14:textId="77777777" w:rsidR="00BA44C1" w:rsidRDefault="00BA44C1">
      <w:pPr>
        <w:rPr>
          <w:lang w:val="tr-TR"/>
        </w:rPr>
      </w:pPr>
    </w:p>
    <w:p w14:paraId="51DCAB67" w14:textId="4FADC1AC" w:rsidR="000100F9" w:rsidRDefault="002D0DF6">
      <w:pPr>
        <w:rPr>
          <w:lang w:val="tr-TR"/>
        </w:rPr>
      </w:pPr>
      <w:r>
        <w:rPr>
          <w:lang w:val="tr-TR"/>
        </w:rPr>
        <w:t>You can wrap vine leaves</w:t>
      </w:r>
      <w:r w:rsidR="00DA48BB">
        <w:rPr>
          <w:lang w:val="tr-TR"/>
        </w:rPr>
        <w:t xml:space="preserve"> or chard</w:t>
      </w:r>
      <w:r w:rsidR="00023383">
        <w:rPr>
          <w:lang w:val="tr-TR"/>
        </w:rPr>
        <w:t xml:space="preserve"> </w:t>
      </w:r>
      <w:r w:rsidR="00656F40">
        <w:rPr>
          <w:lang w:val="tr-TR"/>
        </w:rPr>
        <w:t xml:space="preserve">leaves </w:t>
      </w:r>
      <w:r w:rsidR="00023383">
        <w:rPr>
          <w:lang w:val="tr-TR"/>
        </w:rPr>
        <w:t>with same filling without adding garlic cloves.</w:t>
      </w:r>
    </w:p>
    <w:p w14:paraId="0481C58D" w14:textId="77777777" w:rsidR="00DA48BB" w:rsidRDefault="00DA48BB">
      <w:pPr>
        <w:rPr>
          <w:lang w:val="tr-TR"/>
        </w:rPr>
      </w:pPr>
    </w:p>
    <w:p w14:paraId="27A06875" w14:textId="317A7848" w:rsidR="00DA48BB" w:rsidRDefault="00DA48BB">
      <w:pPr>
        <w:rPr>
          <w:lang w:val="tr-TR"/>
        </w:rPr>
      </w:pPr>
      <w:r>
        <w:rPr>
          <w:lang w:val="tr-TR"/>
        </w:rPr>
        <w:t>Dip</w:t>
      </w:r>
      <w:r w:rsidR="002D0DF6">
        <w:rPr>
          <w:lang w:val="tr-TR"/>
        </w:rPr>
        <w:t xml:space="preserve"> </w:t>
      </w:r>
      <w:r>
        <w:rPr>
          <w:lang w:val="tr-TR"/>
        </w:rPr>
        <w:t xml:space="preserve">fresh vine </w:t>
      </w:r>
      <w:r w:rsidR="002D0DF6">
        <w:rPr>
          <w:lang w:val="tr-TR"/>
        </w:rPr>
        <w:t>leaves</w:t>
      </w:r>
      <w:r>
        <w:rPr>
          <w:lang w:val="tr-TR"/>
        </w:rPr>
        <w:t xml:space="preserve"> or chard leaves in boiling water and drain.</w:t>
      </w:r>
    </w:p>
    <w:p w14:paraId="19A88003" w14:textId="4D2511BC" w:rsidR="002D0DF6" w:rsidRPr="000100F9" w:rsidRDefault="00023383">
      <w:pPr>
        <w:rPr>
          <w:lang w:val="tr-TR"/>
        </w:rPr>
      </w:pPr>
      <w:r>
        <w:rPr>
          <w:lang w:val="tr-TR"/>
        </w:rPr>
        <w:t>I</w:t>
      </w:r>
      <w:r w:rsidR="00DA48BB">
        <w:rPr>
          <w:lang w:val="tr-TR"/>
        </w:rPr>
        <w:t>f you use pickled vine l</w:t>
      </w:r>
      <w:r w:rsidR="00CD0699">
        <w:rPr>
          <w:lang w:val="tr-TR"/>
        </w:rPr>
        <w:t xml:space="preserve">eaves, leave them in cold water, change </w:t>
      </w:r>
      <w:r w:rsidR="00DA48BB">
        <w:rPr>
          <w:lang w:val="tr-TR"/>
        </w:rPr>
        <w:t>water</w:t>
      </w:r>
      <w:r w:rsidR="00CD0699">
        <w:rPr>
          <w:lang w:val="tr-TR"/>
        </w:rPr>
        <w:t xml:space="preserve"> a few times to remove salt</w:t>
      </w:r>
      <w:r w:rsidR="00DA48BB">
        <w:rPr>
          <w:lang w:val="tr-TR"/>
        </w:rPr>
        <w:t>, then boil for abo</w:t>
      </w:r>
      <w:r w:rsidR="00CD0699">
        <w:rPr>
          <w:lang w:val="tr-TR"/>
        </w:rPr>
        <w:t>ut ten minutes over medium heat before wrapping the filling.</w:t>
      </w:r>
      <w:r w:rsidR="00DA48BB">
        <w:rPr>
          <w:lang w:val="tr-TR"/>
        </w:rPr>
        <w:t xml:space="preserve"> </w:t>
      </w:r>
    </w:p>
    <w:sectPr w:rsidR="002D0DF6" w:rsidRPr="000100F9" w:rsidSect="003A3A7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oNotDisplayPageBoundaries/>
  <w:attachedTemplate r:id="rId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DF6"/>
    <w:rsid w:val="000100F9"/>
    <w:rsid w:val="00023383"/>
    <w:rsid w:val="002D0DF6"/>
    <w:rsid w:val="003A3A70"/>
    <w:rsid w:val="005E4470"/>
    <w:rsid w:val="00656F40"/>
    <w:rsid w:val="006D5FEA"/>
    <w:rsid w:val="00860493"/>
    <w:rsid w:val="00930B8B"/>
    <w:rsid w:val="00A42069"/>
    <w:rsid w:val="00BA44C1"/>
    <w:rsid w:val="00BD0A9A"/>
    <w:rsid w:val="00BD3DE1"/>
    <w:rsid w:val="00CD0699"/>
    <w:rsid w:val="00D14139"/>
    <w:rsid w:val="00DA48BB"/>
    <w:rsid w:val="00DD343C"/>
    <w:rsid w:val="00DE4236"/>
    <w:rsid w:val="00F1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3346A5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turkan/Desktop/untitled%20folder/Cabbage%20wra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Cabbage wrap.dotx</Template>
  <TotalTime>46</TotalTime>
  <Pages>1</Pages>
  <Words>165</Words>
  <Characters>943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turkan balkır</dc:creator>
  <cp:keywords/>
  <dc:description/>
  <cp:lastModifiedBy>turkan balkır</cp:lastModifiedBy>
  <cp:revision>13</cp:revision>
  <dcterms:created xsi:type="dcterms:W3CDTF">2020-02-28T12:43:00Z</dcterms:created>
  <dcterms:modified xsi:type="dcterms:W3CDTF">2020-07-09T08:24:00Z</dcterms:modified>
</cp:coreProperties>
</file>