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A164C" w14:textId="274799BA" w:rsidR="00A75A23" w:rsidRPr="009C4377" w:rsidRDefault="009C4377">
      <w:pPr>
        <w:rPr>
          <w:b/>
          <w:bCs/>
          <w:caps/>
          <w:sz w:val="32"/>
          <w:szCs w:val="32"/>
          <w:lang w:val="tr-TR"/>
        </w:rPr>
      </w:pPr>
      <w:r w:rsidRPr="009C4377">
        <w:rPr>
          <w:b/>
          <w:bCs/>
          <w:caps/>
          <w:sz w:val="32"/>
          <w:szCs w:val="32"/>
          <w:lang w:val="tr-TR"/>
        </w:rPr>
        <w:t>Pasta with feta cheese and walnuts</w:t>
      </w:r>
    </w:p>
    <w:p w14:paraId="6B561B27" w14:textId="77777777" w:rsidR="00B93624" w:rsidRDefault="00B93624">
      <w:pPr>
        <w:rPr>
          <w:lang w:val="tr-TR"/>
        </w:rPr>
      </w:pPr>
    </w:p>
    <w:p w14:paraId="615C9430" w14:textId="77777777" w:rsidR="00B93624" w:rsidRDefault="00B93624">
      <w:pPr>
        <w:rPr>
          <w:lang w:val="tr-TR"/>
        </w:rPr>
      </w:pPr>
    </w:p>
    <w:p w14:paraId="37ADDA5E" w14:textId="77777777" w:rsidR="00B93624" w:rsidRDefault="00B93624">
      <w:pPr>
        <w:rPr>
          <w:lang w:val="tr-TR"/>
        </w:rPr>
      </w:pPr>
    </w:p>
    <w:p w14:paraId="239F1554" w14:textId="6619FA1B" w:rsidR="00B93624" w:rsidRDefault="00B93624">
      <w:pPr>
        <w:rPr>
          <w:lang w:val="tr-TR"/>
        </w:rPr>
      </w:pPr>
      <w:r>
        <w:rPr>
          <w:lang w:val="tr-TR"/>
        </w:rPr>
        <w:t xml:space="preserve">1 pack </w:t>
      </w:r>
      <w:r w:rsidR="009C4377">
        <w:rPr>
          <w:lang w:val="tr-TR"/>
        </w:rPr>
        <w:t xml:space="preserve">of </w:t>
      </w:r>
      <w:r>
        <w:rPr>
          <w:lang w:val="tr-TR"/>
        </w:rPr>
        <w:t xml:space="preserve">flat </w:t>
      </w:r>
      <w:r w:rsidR="00A735FE">
        <w:rPr>
          <w:lang w:val="tr-TR"/>
        </w:rPr>
        <w:t xml:space="preserve">or ribbon </w:t>
      </w:r>
      <w:r>
        <w:rPr>
          <w:lang w:val="tr-TR"/>
        </w:rPr>
        <w:t>pasta</w:t>
      </w:r>
      <w:r w:rsidR="00B8230F">
        <w:rPr>
          <w:lang w:val="tr-TR"/>
        </w:rPr>
        <w:t xml:space="preserve"> (750 gr)</w:t>
      </w:r>
    </w:p>
    <w:p w14:paraId="2901EE71" w14:textId="77777777" w:rsidR="00B93624" w:rsidRDefault="00B93624">
      <w:pPr>
        <w:rPr>
          <w:lang w:val="tr-TR"/>
        </w:rPr>
      </w:pPr>
      <w:r>
        <w:rPr>
          <w:lang w:val="tr-TR"/>
        </w:rPr>
        <w:t>½ cup olive oil</w:t>
      </w:r>
    </w:p>
    <w:p w14:paraId="4A251DFF" w14:textId="77777777" w:rsidR="00B93624" w:rsidRDefault="00B93624">
      <w:pPr>
        <w:rPr>
          <w:lang w:val="tr-TR"/>
        </w:rPr>
      </w:pPr>
      <w:r>
        <w:rPr>
          <w:lang w:val="tr-TR"/>
        </w:rPr>
        <w:t>½ cup butter</w:t>
      </w:r>
    </w:p>
    <w:p w14:paraId="0CFC9B47" w14:textId="53B38525" w:rsidR="00B93624" w:rsidRDefault="00B93624">
      <w:pPr>
        <w:rPr>
          <w:lang w:val="tr-TR"/>
        </w:rPr>
      </w:pPr>
      <w:r>
        <w:rPr>
          <w:lang w:val="tr-TR"/>
        </w:rPr>
        <w:t>2 tea spoon</w:t>
      </w:r>
      <w:r w:rsidR="009C4377">
        <w:rPr>
          <w:lang w:val="tr-TR"/>
        </w:rPr>
        <w:t>s</w:t>
      </w:r>
      <w:r w:rsidR="00A735FE">
        <w:rPr>
          <w:lang w:val="tr-TR"/>
        </w:rPr>
        <w:t xml:space="preserve"> chily pepper</w:t>
      </w:r>
    </w:p>
    <w:p w14:paraId="51DDABE3" w14:textId="394723DF" w:rsidR="00B93624" w:rsidRDefault="00B93624">
      <w:pPr>
        <w:rPr>
          <w:lang w:val="tr-TR"/>
        </w:rPr>
      </w:pPr>
      <w:r>
        <w:rPr>
          <w:lang w:val="tr-TR"/>
        </w:rPr>
        <w:t>2 tea spoon</w:t>
      </w:r>
      <w:r w:rsidR="009C4377">
        <w:rPr>
          <w:lang w:val="tr-TR"/>
        </w:rPr>
        <w:t>s</w:t>
      </w:r>
      <w:r>
        <w:rPr>
          <w:lang w:val="tr-TR"/>
        </w:rPr>
        <w:t xml:space="preserve"> salt</w:t>
      </w:r>
    </w:p>
    <w:p w14:paraId="40180D0A" w14:textId="77777777" w:rsidR="00B93624" w:rsidRDefault="00B93624">
      <w:pPr>
        <w:rPr>
          <w:lang w:val="tr-TR"/>
        </w:rPr>
      </w:pPr>
      <w:r>
        <w:rPr>
          <w:lang w:val="tr-TR"/>
        </w:rPr>
        <w:t>1 cup ground walnut</w:t>
      </w:r>
    </w:p>
    <w:p w14:paraId="75B90FD9" w14:textId="77777777" w:rsidR="00B93624" w:rsidRDefault="00B93624">
      <w:pPr>
        <w:rPr>
          <w:lang w:val="tr-TR"/>
        </w:rPr>
      </w:pPr>
      <w:r>
        <w:rPr>
          <w:lang w:val="tr-TR"/>
        </w:rPr>
        <w:t>125 gr feta cheese</w:t>
      </w:r>
    </w:p>
    <w:p w14:paraId="57A1E227" w14:textId="77777777" w:rsidR="00B93624" w:rsidRDefault="00B93624">
      <w:pPr>
        <w:rPr>
          <w:lang w:val="tr-TR"/>
        </w:rPr>
      </w:pPr>
    </w:p>
    <w:p w14:paraId="786DE8C7" w14:textId="222C60DF" w:rsidR="00B93624" w:rsidRPr="00B93624" w:rsidRDefault="00B93624">
      <w:pPr>
        <w:rPr>
          <w:lang w:val="tr-TR"/>
        </w:rPr>
      </w:pPr>
      <w:r>
        <w:rPr>
          <w:lang w:val="tr-TR"/>
        </w:rPr>
        <w:t xml:space="preserve">Mix </w:t>
      </w:r>
      <w:r w:rsidR="009C4377">
        <w:rPr>
          <w:lang w:val="tr-TR"/>
        </w:rPr>
        <w:t xml:space="preserve">roughly ground nuts and </w:t>
      </w:r>
      <w:r>
        <w:rPr>
          <w:lang w:val="tr-TR"/>
        </w:rPr>
        <w:t>cheese. Cook pasta adding salt and olive oil.</w:t>
      </w:r>
      <w:r w:rsidR="00B01943">
        <w:rPr>
          <w:lang w:val="tr-TR"/>
        </w:rPr>
        <w:t xml:space="preserve"> </w:t>
      </w:r>
      <w:r>
        <w:rPr>
          <w:lang w:val="tr-TR"/>
        </w:rPr>
        <w:t xml:space="preserve"> Add half of butter and stir. </w:t>
      </w:r>
      <w:r w:rsidR="00B01943">
        <w:rPr>
          <w:lang w:val="tr-TR"/>
        </w:rPr>
        <w:t>Melt</w:t>
      </w:r>
      <w:r w:rsidR="009C4377">
        <w:rPr>
          <w:lang w:val="tr-TR"/>
        </w:rPr>
        <w:t xml:space="preserve"> remaining </w:t>
      </w:r>
      <w:r w:rsidR="00B01943">
        <w:rPr>
          <w:lang w:val="tr-TR"/>
        </w:rPr>
        <w:t xml:space="preserve">butter in </w:t>
      </w:r>
      <w:r w:rsidR="00A735FE">
        <w:rPr>
          <w:lang w:val="tr-TR"/>
        </w:rPr>
        <w:t>a saucer, add chily pepper</w:t>
      </w:r>
      <w:bookmarkStart w:id="0" w:name="_GoBack"/>
      <w:bookmarkEnd w:id="0"/>
      <w:r w:rsidR="009C4377">
        <w:rPr>
          <w:lang w:val="tr-TR"/>
        </w:rPr>
        <w:t>.  Pour pasta over a service</w:t>
      </w:r>
      <w:r w:rsidR="00B01943">
        <w:rPr>
          <w:lang w:val="tr-TR"/>
        </w:rPr>
        <w:t xml:space="preserve"> plate, cove</w:t>
      </w:r>
      <w:r w:rsidR="009C4377">
        <w:rPr>
          <w:lang w:val="tr-TR"/>
        </w:rPr>
        <w:t>r with nuts and cheese, sprinkle</w:t>
      </w:r>
      <w:r w:rsidR="00B01943">
        <w:rPr>
          <w:lang w:val="tr-TR"/>
        </w:rPr>
        <w:t xml:space="preserve"> butter on top.</w:t>
      </w:r>
    </w:p>
    <w:sectPr w:rsidR="00B93624" w:rsidRPr="00B93624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43"/>
    <w:rsid w:val="003A3A70"/>
    <w:rsid w:val="006E0BDE"/>
    <w:rsid w:val="00930B8B"/>
    <w:rsid w:val="009C4377"/>
    <w:rsid w:val="00A735FE"/>
    <w:rsid w:val="00B01943"/>
    <w:rsid w:val="00B8230F"/>
    <w:rsid w:val="00B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7D5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Library/Group%20Containers/UBF8T346G9.Office/User%20Content.localized/Templates.localized/Cheese%20and%20nuts%20pa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Cheese and nuts pasta.dotx</Template>
  <TotalTime>24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4</cp:revision>
  <dcterms:created xsi:type="dcterms:W3CDTF">2020-02-23T12:15:00Z</dcterms:created>
  <dcterms:modified xsi:type="dcterms:W3CDTF">2020-07-09T08:34:00Z</dcterms:modified>
</cp:coreProperties>
</file>