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7A437" w14:textId="68ECA9EA" w:rsidR="00A75A23" w:rsidRPr="009725A7" w:rsidRDefault="009725A7">
      <w:pPr>
        <w:rPr>
          <w:b/>
          <w:bCs/>
          <w:caps/>
          <w:sz w:val="32"/>
          <w:szCs w:val="32"/>
          <w:lang w:val="tr-TR"/>
        </w:rPr>
      </w:pPr>
      <w:r w:rsidRPr="009725A7">
        <w:rPr>
          <w:b/>
          <w:bCs/>
          <w:caps/>
          <w:sz w:val="32"/>
          <w:szCs w:val="32"/>
          <w:lang w:val="tr-TR"/>
        </w:rPr>
        <w:t>Domatesli pilav  (</w:t>
      </w:r>
      <w:r w:rsidR="00781BC8">
        <w:rPr>
          <w:b/>
          <w:bCs/>
          <w:caps/>
          <w:sz w:val="32"/>
          <w:szCs w:val="32"/>
          <w:lang w:val="tr-TR"/>
        </w:rPr>
        <w:t>Rıce pılav wı</w:t>
      </w:r>
      <w:r w:rsidR="00470727" w:rsidRPr="009725A7">
        <w:rPr>
          <w:b/>
          <w:bCs/>
          <w:caps/>
          <w:sz w:val="32"/>
          <w:szCs w:val="32"/>
          <w:lang w:val="tr-TR"/>
        </w:rPr>
        <w:t>th tomato</w:t>
      </w:r>
      <w:r w:rsidRPr="009725A7">
        <w:rPr>
          <w:b/>
          <w:bCs/>
          <w:caps/>
          <w:sz w:val="32"/>
          <w:szCs w:val="32"/>
          <w:lang w:val="tr-TR"/>
        </w:rPr>
        <w:t>)</w:t>
      </w:r>
    </w:p>
    <w:p w14:paraId="3E83D75A" w14:textId="77777777" w:rsidR="00470727" w:rsidRDefault="00470727">
      <w:pPr>
        <w:rPr>
          <w:lang w:val="tr-TR"/>
        </w:rPr>
      </w:pPr>
    </w:p>
    <w:p w14:paraId="62E97DD2" w14:textId="77777777" w:rsidR="00470727" w:rsidRDefault="00470727">
      <w:pPr>
        <w:rPr>
          <w:lang w:val="tr-TR"/>
        </w:rPr>
      </w:pPr>
      <w:r>
        <w:rPr>
          <w:lang w:val="tr-TR"/>
        </w:rPr>
        <w:t>1 cup rice</w:t>
      </w:r>
    </w:p>
    <w:p w14:paraId="328CD13C" w14:textId="776E376F" w:rsidR="00470727" w:rsidRDefault="00470727">
      <w:pPr>
        <w:rPr>
          <w:lang w:val="tr-TR"/>
        </w:rPr>
      </w:pPr>
      <w:r>
        <w:rPr>
          <w:lang w:val="tr-TR"/>
        </w:rPr>
        <w:t xml:space="preserve">1 ½ cups water </w:t>
      </w:r>
      <w:r w:rsidR="00842544">
        <w:rPr>
          <w:lang w:val="tr-TR"/>
        </w:rPr>
        <w:t xml:space="preserve">  (or meat or chicken</w:t>
      </w:r>
      <w:r>
        <w:rPr>
          <w:lang w:val="tr-TR"/>
        </w:rPr>
        <w:t>broth</w:t>
      </w:r>
      <w:r w:rsidR="00842544">
        <w:rPr>
          <w:lang w:val="tr-TR"/>
        </w:rPr>
        <w:t>)</w:t>
      </w:r>
    </w:p>
    <w:p w14:paraId="5F43AC82" w14:textId="77777777" w:rsidR="00470727" w:rsidRDefault="00470727">
      <w:pPr>
        <w:rPr>
          <w:lang w:val="tr-TR"/>
        </w:rPr>
      </w:pPr>
      <w:r>
        <w:rPr>
          <w:lang w:val="tr-TR"/>
        </w:rPr>
        <w:t>½ cup olive oil</w:t>
      </w:r>
    </w:p>
    <w:p w14:paraId="423DDC88" w14:textId="77777777" w:rsidR="00470727" w:rsidRDefault="00470727">
      <w:pPr>
        <w:rPr>
          <w:lang w:val="tr-TR"/>
        </w:rPr>
      </w:pPr>
      <w:r>
        <w:rPr>
          <w:lang w:val="tr-TR"/>
        </w:rPr>
        <w:t>¼ cup butter</w:t>
      </w:r>
    </w:p>
    <w:p w14:paraId="5A42170F" w14:textId="77777777" w:rsidR="00470727" w:rsidRDefault="00470727">
      <w:pPr>
        <w:rPr>
          <w:lang w:val="tr-TR"/>
        </w:rPr>
      </w:pPr>
      <w:r>
        <w:rPr>
          <w:lang w:val="tr-TR"/>
        </w:rPr>
        <w:t>1 cup chopped tomato</w:t>
      </w:r>
    </w:p>
    <w:p w14:paraId="347B897E" w14:textId="55C0F2A0" w:rsidR="00470727" w:rsidRDefault="00E97672">
      <w:pPr>
        <w:rPr>
          <w:lang w:val="tr-TR"/>
        </w:rPr>
      </w:pPr>
      <w:r>
        <w:rPr>
          <w:lang w:val="tr-TR"/>
        </w:rPr>
        <w:t>½ tb</w:t>
      </w:r>
      <w:r w:rsidR="00DB5642">
        <w:rPr>
          <w:lang w:val="tr-TR"/>
        </w:rPr>
        <w:t>sp</w:t>
      </w:r>
      <w:bookmarkStart w:id="0" w:name="_GoBack"/>
      <w:bookmarkEnd w:id="0"/>
      <w:r w:rsidR="00470727">
        <w:rPr>
          <w:lang w:val="tr-TR"/>
        </w:rPr>
        <w:t xml:space="preserve"> salt</w:t>
      </w:r>
    </w:p>
    <w:p w14:paraId="025687F6" w14:textId="77777777" w:rsidR="00470727" w:rsidRDefault="00470727">
      <w:pPr>
        <w:rPr>
          <w:lang w:val="tr-TR"/>
        </w:rPr>
      </w:pPr>
    </w:p>
    <w:p w14:paraId="4CAA8C08" w14:textId="334BDE3E" w:rsidR="00470727" w:rsidRPr="00470727" w:rsidRDefault="00470727">
      <w:pPr>
        <w:rPr>
          <w:lang w:val="tr-TR"/>
        </w:rPr>
      </w:pPr>
      <w:r>
        <w:rPr>
          <w:lang w:val="tr-TR"/>
        </w:rPr>
        <w:t>So</w:t>
      </w:r>
      <w:r w:rsidR="00E97672">
        <w:rPr>
          <w:lang w:val="tr-TR"/>
        </w:rPr>
        <w:t>ak rice in hot water with 2 tea</w:t>
      </w:r>
      <w:r>
        <w:rPr>
          <w:lang w:val="tr-TR"/>
        </w:rPr>
        <w:t>spoon</w:t>
      </w:r>
      <w:r w:rsidR="009725A7">
        <w:rPr>
          <w:lang w:val="tr-TR"/>
        </w:rPr>
        <w:t>s of salt until water cools off and</w:t>
      </w:r>
      <w:r>
        <w:rPr>
          <w:lang w:val="tr-TR"/>
        </w:rPr>
        <w:t xml:space="preserve"> wash with cold water and drain. Simmer tomato in olive oil, add salt, rice and </w:t>
      </w:r>
      <w:r w:rsidR="00F44709">
        <w:rPr>
          <w:lang w:val="tr-TR"/>
        </w:rPr>
        <w:t xml:space="preserve">boiling </w:t>
      </w:r>
      <w:r>
        <w:rPr>
          <w:lang w:val="tr-TR"/>
        </w:rPr>
        <w:t>water, cook over hi</w:t>
      </w:r>
      <w:r w:rsidR="009725A7">
        <w:rPr>
          <w:lang w:val="tr-TR"/>
        </w:rPr>
        <w:t>gh heat until water is absorbed and the surface is covered with  bottonlike holes. Lower heat, a</w:t>
      </w:r>
      <w:r>
        <w:rPr>
          <w:lang w:val="tr-TR"/>
        </w:rPr>
        <w:t>dd butter, st</w:t>
      </w:r>
      <w:r w:rsidR="009725A7">
        <w:rPr>
          <w:lang w:val="tr-TR"/>
        </w:rPr>
        <w:t>ir and keep on low heat to brew for about fifteen minutes.</w:t>
      </w:r>
    </w:p>
    <w:sectPr w:rsidR="00470727" w:rsidRPr="00470727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A7"/>
    <w:rsid w:val="003A3A70"/>
    <w:rsid w:val="00470727"/>
    <w:rsid w:val="006B0915"/>
    <w:rsid w:val="00781BC8"/>
    <w:rsid w:val="00842544"/>
    <w:rsid w:val="00930B8B"/>
    <w:rsid w:val="009725A7"/>
    <w:rsid w:val="009C5DF3"/>
    <w:rsid w:val="00DB5642"/>
    <w:rsid w:val="00E97672"/>
    <w:rsid w:val="00F4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B30EB9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turkan/Desktop/New%20Folder%20With%20Items/I&#775;ngilizce%20tarifler/Rice%20pilav%20with%20tomat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Rice pilav with tomato.dotx</Template>
  <TotalTime>11</TotalTime>
  <Pages>1</Pages>
  <Words>75</Words>
  <Characters>433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7</cp:revision>
  <dcterms:created xsi:type="dcterms:W3CDTF">2020-03-13T14:42:00Z</dcterms:created>
  <dcterms:modified xsi:type="dcterms:W3CDTF">2020-07-09T09:01:00Z</dcterms:modified>
</cp:coreProperties>
</file>