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305B44" w14:textId="1F1A9129" w:rsidR="00A75A23" w:rsidRPr="005D7DCC" w:rsidRDefault="00293354">
      <w:pPr>
        <w:rPr>
          <w:b/>
          <w:bCs/>
          <w:caps/>
          <w:sz w:val="32"/>
          <w:szCs w:val="32"/>
          <w:lang w:val="tr-TR"/>
        </w:rPr>
      </w:pPr>
      <w:r>
        <w:rPr>
          <w:b/>
          <w:bCs/>
          <w:caps/>
          <w:sz w:val="32"/>
          <w:szCs w:val="32"/>
          <w:lang w:val="tr-TR"/>
        </w:rPr>
        <w:t xml:space="preserve"> </w:t>
      </w:r>
      <w:r w:rsidR="00A849C0" w:rsidRPr="00A849C0">
        <w:rPr>
          <w:b/>
          <w:bCs/>
          <w:caps/>
          <w:sz w:val="32"/>
          <w:szCs w:val="32"/>
          <w:lang w:val="tr-TR"/>
        </w:rPr>
        <w:t>Enginar dolması</w:t>
      </w:r>
      <w:r w:rsidR="00A849C0">
        <w:rPr>
          <w:lang w:val="tr-TR"/>
        </w:rPr>
        <w:t xml:space="preserve">      </w:t>
      </w:r>
      <w:r w:rsidR="00A849C0" w:rsidRPr="00A849C0">
        <w:rPr>
          <w:b/>
          <w:bCs/>
          <w:caps/>
          <w:sz w:val="32"/>
          <w:szCs w:val="32"/>
          <w:lang w:val="tr-TR"/>
        </w:rPr>
        <w:t xml:space="preserve"> (</w:t>
      </w:r>
      <w:r w:rsidR="005D7DCC">
        <w:rPr>
          <w:lang w:val="tr-TR"/>
        </w:rPr>
        <w:t xml:space="preserve"> </w:t>
      </w:r>
      <w:r w:rsidR="00B56204">
        <w:rPr>
          <w:b/>
          <w:bCs/>
          <w:caps/>
          <w:sz w:val="32"/>
          <w:szCs w:val="32"/>
          <w:lang w:val="tr-TR"/>
        </w:rPr>
        <w:t>Meat stuffed artı</w:t>
      </w:r>
      <w:r w:rsidR="005D7DCC">
        <w:rPr>
          <w:b/>
          <w:bCs/>
          <w:caps/>
          <w:sz w:val="32"/>
          <w:szCs w:val="32"/>
          <w:lang w:val="tr-TR"/>
        </w:rPr>
        <w:t>choke</w:t>
      </w:r>
      <w:r w:rsidR="00A849C0">
        <w:rPr>
          <w:b/>
          <w:bCs/>
          <w:caps/>
          <w:sz w:val="32"/>
          <w:szCs w:val="32"/>
          <w:lang w:val="tr-TR"/>
        </w:rPr>
        <w:t>)</w:t>
      </w:r>
    </w:p>
    <w:p w14:paraId="762A1AE1" w14:textId="77777777" w:rsidR="00B05016" w:rsidRDefault="00B05016">
      <w:pPr>
        <w:rPr>
          <w:lang w:val="tr-TR"/>
        </w:rPr>
      </w:pPr>
    </w:p>
    <w:p w14:paraId="48561CD4" w14:textId="77777777" w:rsidR="00B05016" w:rsidRDefault="00B05016">
      <w:pPr>
        <w:rPr>
          <w:lang w:val="tr-TR"/>
        </w:rPr>
      </w:pPr>
      <w:r>
        <w:rPr>
          <w:lang w:val="tr-TR"/>
        </w:rPr>
        <w:t>8 artichokes</w:t>
      </w:r>
    </w:p>
    <w:p w14:paraId="2A9CCADB" w14:textId="0820F71B" w:rsidR="00B05016" w:rsidRDefault="00573058">
      <w:pPr>
        <w:rPr>
          <w:lang w:val="tr-TR"/>
        </w:rPr>
      </w:pPr>
      <w:r>
        <w:rPr>
          <w:lang w:val="tr-TR"/>
        </w:rPr>
        <w:t xml:space="preserve">½ </w:t>
      </w:r>
      <w:r w:rsidR="00B05016">
        <w:rPr>
          <w:lang w:val="tr-TR"/>
        </w:rPr>
        <w:t>kg minced meat</w:t>
      </w:r>
    </w:p>
    <w:p w14:paraId="5C1F053B" w14:textId="77777777" w:rsidR="00B05016" w:rsidRDefault="00B05016">
      <w:pPr>
        <w:rPr>
          <w:lang w:val="tr-TR"/>
        </w:rPr>
      </w:pPr>
      <w:r>
        <w:rPr>
          <w:lang w:val="tr-TR"/>
        </w:rPr>
        <w:t>2 onions</w:t>
      </w:r>
    </w:p>
    <w:p w14:paraId="2D1881D3" w14:textId="77777777" w:rsidR="00B05016" w:rsidRDefault="00B05016">
      <w:pPr>
        <w:rPr>
          <w:lang w:val="tr-TR"/>
        </w:rPr>
      </w:pPr>
      <w:r>
        <w:rPr>
          <w:lang w:val="tr-TR"/>
        </w:rPr>
        <w:t>¼ cup rice</w:t>
      </w:r>
    </w:p>
    <w:p w14:paraId="64A536FF" w14:textId="37C674ED" w:rsidR="00293354" w:rsidRDefault="00573058">
      <w:pPr>
        <w:rPr>
          <w:lang w:val="tr-TR"/>
        </w:rPr>
      </w:pPr>
      <w:r>
        <w:rPr>
          <w:lang w:val="tr-TR"/>
        </w:rPr>
        <w:t xml:space="preserve">½ </w:t>
      </w:r>
      <w:r w:rsidR="00293354">
        <w:rPr>
          <w:lang w:val="tr-TR"/>
        </w:rPr>
        <w:t xml:space="preserve"> cup olive oil</w:t>
      </w:r>
    </w:p>
    <w:p w14:paraId="203949E1" w14:textId="1A5CB44F" w:rsidR="00B05016" w:rsidRDefault="006E77A7">
      <w:pPr>
        <w:rPr>
          <w:lang w:val="tr-TR"/>
        </w:rPr>
      </w:pPr>
      <w:r>
        <w:rPr>
          <w:lang w:val="tr-TR"/>
        </w:rPr>
        <w:t>2 tea</w:t>
      </w:r>
      <w:r w:rsidR="00B05016">
        <w:rPr>
          <w:lang w:val="tr-TR"/>
        </w:rPr>
        <w:t>spoon</w:t>
      </w:r>
      <w:r w:rsidR="002A4950">
        <w:rPr>
          <w:lang w:val="tr-TR"/>
        </w:rPr>
        <w:t>s</w:t>
      </w:r>
      <w:r w:rsidR="00B05016">
        <w:rPr>
          <w:lang w:val="tr-TR"/>
        </w:rPr>
        <w:t xml:space="preserve"> salt</w:t>
      </w:r>
    </w:p>
    <w:p w14:paraId="50D4087D" w14:textId="67A86731" w:rsidR="00B05016" w:rsidRDefault="006E77A7">
      <w:pPr>
        <w:rPr>
          <w:lang w:val="tr-TR"/>
        </w:rPr>
      </w:pPr>
      <w:r>
        <w:rPr>
          <w:lang w:val="tr-TR"/>
        </w:rPr>
        <w:t>2 tea</w:t>
      </w:r>
      <w:r w:rsidR="00B05016">
        <w:rPr>
          <w:lang w:val="tr-TR"/>
        </w:rPr>
        <w:t>spoon</w:t>
      </w:r>
      <w:r w:rsidR="002A4950">
        <w:rPr>
          <w:lang w:val="tr-TR"/>
        </w:rPr>
        <w:t>s</w:t>
      </w:r>
      <w:r w:rsidR="00293354">
        <w:rPr>
          <w:lang w:val="tr-TR"/>
        </w:rPr>
        <w:t xml:space="preserve"> black</w:t>
      </w:r>
      <w:r w:rsidR="00B05016">
        <w:rPr>
          <w:lang w:val="tr-TR"/>
        </w:rPr>
        <w:t>pepper</w:t>
      </w:r>
    </w:p>
    <w:p w14:paraId="715695BF" w14:textId="77777777" w:rsidR="004F74F7" w:rsidRDefault="004F74F7">
      <w:pPr>
        <w:rPr>
          <w:lang w:val="tr-TR"/>
        </w:rPr>
      </w:pPr>
      <w:r>
        <w:rPr>
          <w:lang w:val="tr-TR"/>
        </w:rPr>
        <w:t>dill</w:t>
      </w:r>
    </w:p>
    <w:p w14:paraId="21BBC7A2" w14:textId="77777777" w:rsidR="00B05016" w:rsidRDefault="00B05016">
      <w:pPr>
        <w:rPr>
          <w:lang w:val="tr-TR"/>
        </w:rPr>
      </w:pPr>
    </w:p>
    <w:p w14:paraId="3BE66672" w14:textId="0456FF20" w:rsidR="00B05016" w:rsidRDefault="008236D5">
      <w:pPr>
        <w:rPr>
          <w:lang w:val="tr-TR"/>
        </w:rPr>
      </w:pPr>
      <w:r>
        <w:rPr>
          <w:lang w:val="tr-TR"/>
        </w:rPr>
        <w:t xml:space="preserve">Pluck </w:t>
      </w:r>
      <w:r w:rsidR="00293354">
        <w:rPr>
          <w:lang w:val="tr-TR"/>
        </w:rPr>
        <w:t xml:space="preserve">off </w:t>
      </w:r>
      <w:r>
        <w:rPr>
          <w:lang w:val="tr-TR"/>
        </w:rPr>
        <w:t>outer leaves</w:t>
      </w:r>
      <w:r w:rsidR="00292D7F">
        <w:rPr>
          <w:lang w:val="tr-TR"/>
        </w:rPr>
        <w:t xml:space="preserve"> of artichoke, cut stem, scoop</w:t>
      </w:r>
      <w:r w:rsidR="006E77A7">
        <w:rPr>
          <w:lang w:val="tr-TR"/>
        </w:rPr>
        <w:t xml:space="preserve"> out</w:t>
      </w:r>
      <w:r>
        <w:rPr>
          <w:lang w:val="tr-TR"/>
        </w:rPr>
        <w:t xml:space="preserve"> inside with spoon</w:t>
      </w:r>
      <w:r w:rsidR="00093371">
        <w:rPr>
          <w:lang w:val="tr-TR"/>
        </w:rPr>
        <w:t>, trim top leaves w</w:t>
      </w:r>
      <w:r w:rsidR="007817A3">
        <w:rPr>
          <w:lang w:val="tr-TR"/>
        </w:rPr>
        <w:t>it</w:t>
      </w:r>
      <w:r w:rsidR="002A4950">
        <w:rPr>
          <w:lang w:val="tr-TR"/>
        </w:rPr>
        <w:t xml:space="preserve">h scissors to form a deep cup. </w:t>
      </w:r>
      <w:r w:rsidR="007817A3">
        <w:rPr>
          <w:lang w:val="tr-TR"/>
        </w:rPr>
        <w:t>Wash and drain artichoke cups and</w:t>
      </w:r>
      <w:r>
        <w:rPr>
          <w:lang w:val="tr-TR"/>
        </w:rPr>
        <w:t xml:space="preserve"> rub inside with lemon and salt.</w:t>
      </w:r>
    </w:p>
    <w:p w14:paraId="10F50007" w14:textId="77777777" w:rsidR="004F74F7" w:rsidRDefault="004F74F7">
      <w:pPr>
        <w:rPr>
          <w:lang w:val="tr-TR"/>
        </w:rPr>
      </w:pPr>
    </w:p>
    <w:p w14:paraId="220ED381" w14:textId="59284778" w:rsidR="004F74F7" w:rsidRDefault="004F74F7">
      <w:pPr>
        <w:rPr>
          <w:lang w:val="tr-TR"/>
        </w:rPr>
      </w:pPr>
      <w:r>
        <w:rPr>
          <w:lang w:val="tr-TR"/>
        </w:rPr>
        <w:t>Mix meat, chopp</w:t>
      </w:r>
      <w:r w:rsidR="00093371">
        <w:rPr>
          <w:lang w:val="tr-TR"/>
        </w:rPr>
        <w:t>ed onion, rice, salt and pepper and</w:t>
      </w:r>
      <w:r>
        <w:rPr>
          <w:lang w:val="tr-TR"/>
        </w:rPr>
        <w:t xml:space="preserve"> stir in pan ove</w:t>
      </w:r>
      <w:r w:rsidR="006E77A7">
        <w:rPr>
          <w:lang w:val="tr-TR"/>
        </w:rPr>
        <w:t xml:space="preserve">r high heat for fifteen minutes. </w:t>
      </w:r>
      <w:r>
        <w:rPr>
          <w:lang w:val="tr-TR"/>
        </w:rPr>
        <w:t xml:space="preserve">Stuff artichokes </w:t>
      </w:r>
      <w:r w:rsidR="00093371">
        <w:rPr>
          <w:lang w:val="tr-TR"/>
        </w:rPr>
        <w:t>with meat and place</w:t>
      </w:r>
      <w:r w:rsidR="00292D7F">
        <w:rPr>
          <w:lang w:val="tr-TR"/>
        </w:rPr>
        <w:t xml:space="preserve"> </w:t>
      </w:r>
      <w:r w:rsidR="00EB3EFC">
        <w:rPr>
          <w:lang w:val="tr-TR"/>
        </w:rPr>
        <w:t xml:space="preserve">single row in </w:t>
      </w:r>
      <w:r w:rsidR="0035478A">
        <w:rPr>
          <w:lang w:val="tr-TR"/>
        </w:rPr>
        <w:t xml:space="preserve">a </w:t>
      </w:r>
      <w:r w:rsidR="00EB3EFC">
        <w:rPr>
          <w:lang w:val="tr-TR"/>
        </w:rPr>
        <w:t>saucepan</w:t>
      </w:r>
      <w:r w:rsidR="007817A3">
        <w:rPr>
          <w:lang w:val="tr-TR"/>
        </w:rPr>
        <w:t xml:space="preserve">, </w:t>
      </w:r>
      <w:r w:rsidR="00107B54">
        <w:rPr>
          <w:lang w:val="tr-TR"/>
        </w:rPr>
        <w:t xml:space="preserve">add </w:t>
      </w:r>
      <w:r w:rsidR="007A0393">
        <w:rPr>
          <w:lang w:val="tr-TR"/>
        </w:rPr>
        <w:t xml:space="preserve">olive oil </w:t>
      </w:r>
      <w:r w:rsidR="00093371">
        <w:rPr>
          <w:lang w:val="tr-TR"/>
        </w:rPr>
        <w:t>and sprinkle chopped dill.  Ad</w:t>
      </w:r>
      <w:r w:rsidR="005D7DCC">
        <w:rPr>
          <w:lang w:val="tr-TR"/>
        </w:rPr>
        <w:t>d boiling water</w:t>
      </w:r>
      <w:r w:rsidR="00093371">
        <w:rPr>
          <w:lang w:val="tr-TR"/>
        </w:rPr>
        <w:t>, pouring slowly from</w:t>
      </w:r>
      <w:r w:rsidR="002A4950">
        <w:rPr>
          <w:lang w:val="tr-TR"/>
        </w:rPr>
        <w:t xml:space="preserve"> the</w:t>
      </w:r>
      <w:r w:rsidR="00093371">
        <w:rPr>
          <w:lang w:val="tr-TR"/>
        </w:rPr>
        <w:t xml:space="preserve"> rim of saucepan,</w:t>
      </w:r>
      <w:r w:rsidR="00292D7F">
        <w:rPr>
          <w:lang w:val="tr-TR"/>
        </w:rPr>
        <w:t xml:space="preserve"> to halfway the </w:t>
      </w:r>
      <w:r w:rsidR="00107B54">
        <w:rPr>
          <w:lang w:val="tr-TR"/>
        </w:rPr>
        <w:t>level</w:t>
      </w:r>
      <w:r w:rsidR="006E77A7">
        <w:rPr>
          <w:lang w:val="tr-TR"/>
        </w:rPr>
        <w:t xml:space="preserve"> of artichokes</w:t>
      </w:r>
      <w:r w:rsidR="00F16EC1">
        <w:rPr>
          <w:lang w:val="tr-TR"/>
        </w:rPr>
        <w:t xml:space="preserve">. Do not let water in </w:t>
      </w:r>
      <w:r w:rsidR="00292D7F">
        <w:rPr>
          <w:lang w:val="tr-TR"/>
        </w:rPr>
        <w:t xml:space="preserve">the </w:t>
      </w:r>
      <w:r w:rsidR="00F16EC1">
        <w:rPr>
          <w:lang w:val="tr-TR"/>
        </w:rPr>
        <w:t xml:space="preserve">artichokes. </w:t>
      </w:r>
      <w:r w:rsidR="00293354">
        <w:rPr>
          <w:lang w:val="tr-TR"/>
        </w:rPr>
        <w:t>Cover lid, c</w:t>
      </w:r>
      <w:r w:rsidR="00F16EC1">
        <w:rPr>
          <w:lang w:val="tr-TR"/>
        </w:rPr>
        <w:t xml:space="preserve">ook </w:t>
      </w:r>
      <w:r w:rsidR="00292D7F">
        <w:rPr>
          <w:lang w:val="tr-TR"/>
        </w:rPr>
        <w:t xml:space="preserve">for </w:t>
      </w:r>
      <w:r w:rsidR="00F16EC1">
        <w:rPr>
          <w:lang w:val="tr-TR"/>
        </w:rPr>
        <w:t>about one hour</w:t>
      </w:r>
      <w:r w:rsidR="006E77A7">
        <w:rPr>
          <w:lang w:val="tr-TR"/>
        </w:rPr>
        <w:t xml:space="preserve"> over medium heat. Check by touching</w:t>
      </w:r>
      <w:r w:rsidR="005D7DCC">
        <w:rPr>
          <w:lang w:val="tr-TR"/>
        </w:rPr>
        <w:t xml:space="preserve"> with your finger</w:t>
      </w:r>
      <w:r w:rsidR="006E77A7">
        <w:rPr>
          <w:lang w:val="tr-TR"/>
        </w:rPr>
        <w:t xml:space="preserve"> or by sticking a spoon </w:t>
      </w:r>
      <w:r w:rsidR="00292D7F">
        <w:rPr>
          <w:lang w:val="tr-TR"/>
        </w:rPr>
        <w:t xml:space="preserve">in </w:t>
      </w:r>
      <w:r w:rsidR="00093371">
        <w:rPr>
          <w:lang w:val="tr-TR"/>
        </w:rPr>
        <w:t xml:space="preserve">to see </w:t>
      </w:r>
      <w:r w:rsidR="00107B54">
        <w:rPr>
          <w:lang w:val="tr-TR"/>
        </w:rPr>
        <w:t xml:space="preserve">if artichokes </w:t>
      </w:r>
      <w:r w:rsidR="005D7DCC">
        <w:rPr>
          <w:lang w:val="tr-TR"/>
        </w:rPr>
        <w:t>are cooked.  A</w:t>
      </w:r>
      <w:r w:rsidR="006E77A7">
        <w:rPr>
          <w:lang w:val="tr-TR"/>
        </w:rPr>
        <w:t xml:space="preserve">dd small amounts of boiling water pouring carefully from the </w:t>
      </w:r>
      <w:r w:rsidR="00A74D7D">
        <w:rPr>
          <w:lang w:val="tr-TR"/>
        </w:rPr>
        <w:t>rim</w:t>
      </w:r>
      <w:r w:rsidR="006E77A7">
        <w:rPr>
          <w:lang w:val="tr-TR"/>
        </w:rPr>
        <w:t xml:space="preserve"> of </w:t>
      </w:r>
      <w:r w:rsidR="00292D7F">
        <w:rPr>
          <w:lang w:val="tr-TR"/>
        </w:rPr>
        <w:t xml:space="preserve">the </w:t>
      </w:r>
      <w:r w:rsidR="006E77A7">
        <w:rPr>
          <w:lang w:val="tr-TR"/>
        </w:rPr>
        <w:t xml:space="preserve">sauscepan </w:t>
      </w:r>
      <w:r w:rsidR="005D7DCC">
        <w:rPr>
          <w:lang w:val="tr-TR"/>
        </w:rPr>
        <w:t>until artichokes</w:t>
      </w:r>
      <w:r w:rsidR="006E77A7">
        <w:rPr>
          <w:lang w:val="tr-TR"/>
        </w:rPr>
        <w:t xml:space="preserve"> are soft to your touch</w:t>
      </w:r>
      <w:r w:rsidR="005D7DCC">
        <w:rPr>
          <w:lang w:val="tr-TR"/>
        </w:rPr>
        <w:t xml:space="preserve">. </w:t>
      </w:r>
      <w:r w:rsidR="00093371">
        <w:rPr>
          <w:lang w:val="tr-TR"/>
        </w:rPr>
        <w:t>E</w:t>
      </w:r>
      <w:r w:rsidR="005D7DCC">
        <w:rPr>
          <w:lang w:val="tr-TR"/>
        </w:rPr>
        <w:t xml:space="preserve">stimate </w:t>
      </w:r>
      <w:r w:rsidR="006E77A7">
        <w:rPr>
          <w:lang w:val="tr-TR"/>
        </w:rPr>
        <w:t xml:space="preserve">one </w:t>
      </w:r>
      <w:r w:rsidR="007817A3">
        <w:rPr>
          <w:lang w:val="tr-TR"/>
        </w:rPr>
        <w:t xml:space="preserve">or two </w:t>
      </w:r>
      <w:r w:rsidR="00803C06">
        <w:rPr>
          <w:lang w:val="tr-TR"/>
        </w:rPr>
        <w:t>tb</w:t>
      </w:r>
      <w:r w:rsidR="0035478A">
        <w:rPr>
          <w:lang w:val="tr-TR"/>
        </w:rPr>
        <w:t>sp juice</w:t>
      </w:r>
      <w:bookmarkStart w:id="0" w:name="_GoBack"/>
      <w:bookmarkEnd w:id="0"/>
      <w:r w:rsidR="005D7DCC">
        <w:rPr>
          <w:lang w:val="tr-TR"/>
        </w:rPr>
        <w:t xml:space="preserve"> for each artichoke for serving.</w:t>
      </w:r>
    </w:p>
    <w:p w14:paraId="2DD4AFDD" w14:textId="77777777" w:rsidR="004F74F7" w:rsidRPr="00B05016" w:rsidRDefault="004F74F7">
      <w:pPr>
        <w:rPr>
          <w:lang w:val="tr-TR"/>
        </w:rPr>
      </w:pPr>
    </w:p>
    <w:sectPr w:rsidR="004F74F7" w:rsidRPr="00B05016" w:rsidSect="003A3A7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NotDisplayPageBoundaries/>
  <w:attachedTemplate r:id="rId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7A7"/>
    <w:rsid w:val="00093371"/>
    <w:rsid w:val="00107B54"/>
    <w:rsid w:val="00292D7F"/>
    <w:rsid w:val="00293354"/>
    <w:rsid w:val="002A4950"/>
    <w:rsid w:val="0035478A"/>
    <w:rsid w:val="003A3A70"/>
    <w:rsid w:val="004F74F7"/>
    <w:rsid w:val="00573058"/>
    <w:rsid w:val="005D7DCC"/>
    <w:rsid w:val="006E77A7"/>
    <w:rsid w:val="007817A3"/>
    <w:rsid w:val="007A0393"/>
    <w:rsid w:val="007D3653"/>
    <w:rsid w:val="00803C06"/>
    <w:rsid w:val="008236D5"/>
    <w:rsid w:val="00930B8B"/>
    <w:rsid w:val="00A449FE"/>
    <w:rsid w:val="00A74D7D"/>
    <w:rsid w:val="00A849C0"/>
    <w:rsid w:val="00B05016"/>
    <w:rsid w:val="00B56204"/>
    <w:rsid w:val="00EB3EFC"/>
    <w:rsid w:val="00EB4653"/>
    <w:rsid w:val="00F1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A49595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turkan/Desktop/I&#775;ngilizce%20tarifler/Stuffed%20artichok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Stuffed artichoke.dotx</Template>
  <TotalTime>8</TotalTime>
  <Pages>1</Pages>
  <Words>153</Words>
  <Characters>876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turkan balkır</dc:creator>
  <cp:keywords/>
  <dc:description/>
  <cp:lastModifiedBy>turkan balkır</cp:lastModifiedBy>
  <cp:revision>6</cp:revision>
  <dcterms:created xsi:type="dcterms:W3CDTF">2020-04-29T17:04:00Z</dcterms:created>
  <dcterms:modified xsi:type="dcterms:W3CDTF">2020-07-09T14:04:00Z</dcterms:modified>
</cp:coreProperties>
</file>