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3E60" w14:textId="77777777" w:rsidR="00A75A23" w:rsidRPr="0099020F" w:rsidRDefault="00DC16D9">
      <w:pPr>
        <w:rPr>
          <w:b/>
          <w:bCs/>
          <w:caps/>
          <w:sz w:val="32"/>
          <w:szCs w:val="32"/>
          <w:lang w:val="tr-TR"/>
        </w:rPr>
      </w:pPr>
      <w:r w:rsidRPr="0099020F">
        <w:rPr>
          <w:b/>
          <w:bCs/>
          <w:caps/>
          <w:sz w:val="32"/>
          <w:szCs w:val="32"/>
          <w:lang w:val="tr-TR"/>
        </w:rPr>
        <w:t>Okra stew</w:t>
      </w:r>
    </w:p>
    <w:p w14:paraId="5161B141" w14:textId="77777777" w:rsidR="00DC16D9" w:rsidRDefault="00DC16D9">
      <w:pPr>
        <w:rPr>
          <w:lang w:val="tr-TR"/>
        </w:rPr>
      </w:pPr>
    </w:p>
    <w:p w14:paraId="2BD9F649" w14:textId="77777777" w:rsidR="00DC16D9" w:rsidRDefault="00DC16D9">
      <w:pPr>
        <w:rPr>
          <w:lang w:val="tr-TR"/>
        </w:rPr>
      </w:pPr>
      <w:r>
        <w:rPr>
          <w:lang w:val="tr-TR"/>
        </w:rPr>
        <w:t>½ kg okra</w:t>
      </w:r>
    </w:p>
    <w:p w14:paraId="63CA2908" w14:textId="77777777" w:rsidR="00DC16D9" w:rsidRDefault="00DC16D9">
      <w:pPr>
        <w:rPr>
          <w:lang w:val="tr-TR"/>
        </w:rPr>
      </w:pPr>
      <w:r>
        <w:rPr>
          <w:lang w:val="tr-TR"/>
        </w:rPr>
        <w:t>250 gr chopped or minced meat</w:t>
      </w:r>
    </w:p>
    <w:p w14:paraId="5D9501EE" w14:textId="77777777" w:rsidR="00DC16D9" w:rsidRDefault="00DC16D9">
      <w:pPr>
        <w:rPr>
          <w:lang w:val="tr-TR"/>
        </w:rPr>
      </w:pPr>
      <w:r>
        <w:rPr>
          <w:lang w:val="tr-TR"/>
        </w:rPr>
        <w:t>2 onions</w:t>
      </w:r>
    </w:p>
    <w:p w14:paraId="3877E220" w14:textId="77777777" w:rsidR="00DC16D9" w:rsidRDefault="00DC16D9">
      <w:pPr>
        <w:rPr>
          <w:lang w:val="tr-TR"/>
        </w:rPr>
      </w:pPr>
      <w:r>
        <w:rPr>
          <w:lang w:val="tr-TR"/>
        </w:rPr>
        <w:t>1 tomato</w:t>
      </w:r>
    </w:p>
    <w:p w14:paraId="6A2AB738" w14:textId="16398EF8" w:rsidR="00DC16D9" w:rsidRDefault="00BF0CED">
      <w:pPr>
        <w:rPr>
          <w:lang w:val="tr-TR"/>
        </w:rPr>
      </w:pPr>
      <w:r>
        <w:rPr>
          <w:lang w:val="tr-TR"/>
        </w:rPr>
        <w:t>1 tb</w:t>
      </w:r>
      <w:r w:rsidR="000815B3">
        <w:rPr>
          <w:lang w:val="tr-TR"/>
        </w:rPr>
        <w:t>sp</w:t>
      </w:r>
      <w:r w:rsidR="00DC16D9">
        <w:rPr>
          <w:lang w:val="tr-TR"/>
        </w:rPr>
        <w:t xml:space="preserve"> tomato paste</w:t>
      </w:r>
    </w:p>
    <w:p w14:paraId="03C3D822" w14:textId="77777777" w:rsidR="00DC16D9" w:rsidRDefault="00DC16D9">
      <w:pPr>
        <w:rPr>
          <w:lang w:val="tr-TR"/>
        </w:rPr>
      </w:pPr>
      <w:r>
        <w:rPr>
          <w:lang w:val="tr-TR"/>
        </w:rPr>
        <w:t>½ cup olive oil</w:t>
      </w:r>
    </w:p>
    <w:p w14:paraId="0B473C57" w14:textId="12952CEF" w:rsidR="00DC16D9" w:rsidRDefault="00BF0CED">
      <w:pPr>
        <w:rPr>
          <w:lang w:val="tr-TR"/>
        </w:rPr>
      </w:pPr>
      <w:r>
        <w:rPr>
          <w:lang w:val="tr-TR"/>
        </w:rPr>
        <w:t>1 tb</w:t>
      </w:r>
      <w:r w:rsidR="000815B3">
        <w:rPr>
          <w:lang w:val="tr-TR"/>
        </w:rPr>
        <w:t>sp</w:t>
      </w:r>
      <w:r w:rsidR="00DC16D9">
        <w:rPr>
          <w:lang w:val="tr-TR"/>
        </w:rPr>
        <w:t xml:space="preserve"> butter</w:t>
      </w:r>
    </w:p>
    <w:p w14:paraId="46E27A9F" w14:textId="77777777" w:rsidR="00DC16D9" w:rsidRDefault="00BF0CED">
      <w:pPr>
        <w:rPr>
          <w:lang w:val="tr-TR"/>
        </w:rPr>
      </w:pPr>
      <w:r>
        <w:rPr>
          <w:lang w:val="tr-TR"/>
        </w:rPr>
        <w:t>2 tea</w:t>
      </w:r>
      <w:r w:rsidR="00DC16D9">
        <w:rPr>
          <w:lang w:val="tr-TR"/>
        </w:rPr>
        <w:t>spoon salt</w:t>
      </w:r>
    </w:p>
    <w:p w14:paraId="7986F542" w14:textId="5C15FD64" w:rsidR="00DC16D9" w:rsidRDefault="00BF0CED">
      <w:pPr>
        <w:rPr>
          <w:lang w:val="tr-TR"/>
        </w:rPr>
      </w:pPr>
      <w:r>
        <w:rPr>
          <w:lang w:val="tr-TR"/>
        </w:rPr>
        <w:t>1 tea</w:t>
      </w:r>
      <w:r w:rsidR="000815B3">
        <w:rPr>
          <w:lang w:val="tr-TR"/>
        </w:rPr>
        <w:t>spoon chily</w:t>
      </w:r>
      <w:r w:rsidR="00DC16D9">
        <w:rPr>
          <w:lang w:val="tr-TR"/>
        </w:rPr>
        <w:t xml:space="preserve"> pepper</w:t>
      </w:r>
    </w:p>
    <w:p w14:paraId="497BDA77" w14:textId="77777777" w:rsidR="00DC16D9" w:rsidRDefault="00DC16D9">
      <w:pPr>
        <w:rPr>
          <w:lang w:val="tr-TR"/>
        </w:rPr>
      </w:pPr>
      <w:r>
        <w:rPr>
          <w:lang w:val="tr-TR"/>
        </w:rPr>
        <w:t>1 lemon juice</w:t>
      </w:r>
    </w:p>
    <w:p w14:paraId="2F78D9E1" w14:textId="75D77F8B" w:rsidR="00DC16D9" w:rsidRDefault="00BF0CED">
      <w:pPr>
        <w:rPr>
          <w:lang w:val="tr-TR"/>
        </w:rPr>
      </w:pPr>
      <w:r>
        <w:rPr>
          <w:lang w:val="tr-TR"/>
        </w:rPr>
        <w:t>1 tb</w:t>
      </w:r>
      <w:r w:rsidR="000815B3">
        <w:rPr>
          <w:lang w:val="tr-TR"/>
        </w:rPr>
        <w:t>sp</w:t>
      </w:r>
      <w:r w:rsidR="00DC16D9">
        <w:rPr>
          <w:lang w:val="tr-TR"/>
        </w:rPr>
        <w:t xml:space="preserve"> vinegar</w:t>
      </w:r>
    </w:p>
    <w:p w14:paraId="4A4B4DA0" w14:textId="77777777" w:rsidR="00DC16D9" w:rsidRDefault="00DC16D9">
      <w:pPr>
        <w:rPr>
          <w:lang w:val="tr-TR"/>
        </w:rPr>
      </w:pPr>
    </w:p>
    <w:p w14:paraId="45EDD881" w14:textId="77777777" w:rsidR="00DC16D9" w:rsidRDefault="00DC16D9">
      <w:pPr>
        <w:rPr>
          <w:lang w:val="tr-TR"/>
        </w:rPr>
      </w:pPr>
      <w:r>
        <w:rPr>
          <w:lang w:val="tr-TR"/>
        </w:rPr>
        <w:t>Spiral peel okra tops , leave in vinegar added cold water.</w:t>
      </w:r>
    </w:p>
    <w:p w14:paraId="50979D7C" w14:textId="77777777" w:rsidR="00DC16D9" w:rsidRDefault="00DC16D9">
      <w:pPr>
        <w:rPr>
          <w:lang w:val="tr-TR"/>
        </w:rPr>
      </w:pPr>
    </w:p>
    <w:p w14:paraId="638188F8" w14:textId="6B2EB6F6" w:rsidR="00DC16D9" w:rsidRDefault="00C86885">
      <w:pPr>
        <w:rPr>
          <w:lang w:val="tr-TR"/>
        </w:rPr>
      </w:pPr>
      <w:r>
        <w:rPr>
          <w:lang w:val="tr-TR"/>
        </w:rPr>
        <w:t>Simmer meat, chopped onion, tomato paste and salt in olive oil over high heat, a</w:t>
      </w:r>
      <w:r w:rsidR="003E23C2">
        <w:rPr>
          <w:lang w:val="tr-TR"/>
        </w:rPr>
        <w:t xml:space="preserve">dd boiling water and </w:t>
      </w:r>
      <w:r>
        <w:rPr>
          <w:lang w:val="tr-TR"/>
        </w:rPr>
        <w:t>leave over medium heat until meat is thorougly cooked.</w:t>
      </w:r>
      <w:r w:rsidR="003E23C2">
        <w:rPr>
          <w:lang w:val="tr-TR"/>
        </w:rPr>
        <w:t xml:space="preserve"> Add lemon juice, </w:t>
      </w:r>
      <w:r w:rsidR="006E6D6F">
        <w:rPr>
          <w:lang w:val="tr-TR"/>
        </w:rPr>
        <w:t>okra and chopped domatoes, keep over</w:t>
      </w:r>
      <w:r w:rsidR="00BF0CED">
        <w:rPr>
          <w:lang w:val="tr-TR"/>
        </w:rPr>
        <w:t xml:space="preserve"> medium</w:t>
      </w:r>
      <w:r w:rsidR="006E6D6F">
        <w:rPr>
          <w:lang w:val="tr-TR"/>
        </w:rPr>
        <w:t xml:space="preserve"> heat until okra is cooked . Add boiling water while cooking if needed.</w:t>
      </w:r>
    </w:p>
    <w:p w14:paraId="7B7073A6" w14:textId="77777777" w:rsidR="006E6D6F" w:rsidRDefault="006E6D6F">
      <w:pPr>
        <w:rPr>
          <w:lang w:val="tr-TR"/>
        </w:rPr>
      </w:pPr>
    </w:p>
    <w:p w14:paraId="2411942D" w14:textId="63C9B1BA" w:rsidR="006E6D6F" w:rsidRDefault="000815B3">
      <w:pPr>
        <w:rPr>
          <w:lang w:val="tr-TR"/>
        </w:rPr>
      </w:pPr>
      <w:r>
        <w:rPr>
          <w:lang w:val="tr-TR"/>
        </w:rPr>
        <w:t>Melt butter, add chily</w:t>
      </w:r>
      <w:bookmarkStart w:id="0" w:name="_GoBack"/>
      <w:bookmarkEnd w:id="0"/>
      <w:r w:rsidR="006E6D6F">
        <w:rPr>
          <w:lang w:val="tr-TR"/>
        </w:rPr>
        <w:t xml:space="preserve"> pepper and sprinkle over okra before serving.</w:t>
      </w:r>
    </w:p>
    <w:p w14:paraId="516E5957" w14:textId="77777777" w:rsidR="00DC16D9" w:rsidRPr="00DC16D9" w:rsidRDefault="00C86885">
      <w:pPr>
        <w:rPr>
          <w:lang w:val="tr-TR"/>
        </w:rPr>
      </w:pPr>
      <w:r>
        <w:rPr>
          <w:lang w:val="tr-TR"/>
        </w:rPr>
        <w:t xml:space="preserve"> </w:t>
      </w:r>
    </w:p>
    <w:sectPr w:rsidR="00DC16D9" w:rsidRPr="00DC16D9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ED"/>
    <w:rsid w:val="000815B3"/>
    <w:rsid w:val="000D6006"/>
    <w:rsid w:val="003A3A70"/>
    <w:rsid w:val="003E23C2"/>
    <w:rsid w:val="006E6D6F"/>
    <w:rsid w:val="00930B8B"/>
    <w:rsid w:val="0099020F"/>
    <w:rsid w:val="00BF0CED"/>
    <w:rsid w:val="00C86885"/>
    <w:rsid w:val="00DC16D9"/>
    <w:rsid w:val="00E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96A0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urkan/Desktop/New%20Folder%20With%20Items/I&#775;ngilizce%20tarifler/Okra%20st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Okra stew.dotx</Template>
  <TotalTime>9</TotalTime>
  <Pages>1</Pages>
  <Words>90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2020-04-09T11:02:00Z</dcterms:created>
  <dcterms:modified xsi:type="dcterms:W3CDTF">2020-07-09T14:13:00Z</dcterms:modified>
</cp:coreProperties>
</file>